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DE" w:rsidRDefault="00005ADE" w:rsidP="001A2391">
      <w:pPr>
        <w:jc w:val="center"/>
        <w:rPr>
          <w:sz w:val="28"/>
          <w:szCs w:val="28"/>
        </w:rPr>
      </w:pPr>
    </w:p>
    <w:p w:rsidR="005031CE" w:rsidRDefault="005031CE" w:rsidP="005031CE">
      <w:pPr>
        <w:pStyle w:val="afc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031CE" w:rsidRDefault="005031CE" w:rsidP="005031CE">
      <w:pPr>
        <w:pStyle w:val="afc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РОСТОВСКАЯ ОБЛАСТЬ </w:t>
      </w:r>
    </w:p>
    <w:p w:rsidR="005031CE" w:rsidRDefault="005031CE" w:rsidP="005031CE">
      <w:pPr>
        <w:pStyle w:val="afc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5031CE" w:rsidRDefault="005031CE" w:rsidP="005031CE">
      <w:pPr>
        <w:pStyle w:val="afc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031CE" w:rsidRDefault="005031CE" w:rsidP="005031CE">
      <w:pPr>
        <w:pStyle w:val="afc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«ВЕСЕЛОВСКОЕ СЕЛЬСКОЕ ПОСЕЛЕНИЕ» </w:t>
      </w:r>
    </w:p>
    <w:p w:rsidR="005031CE" w:rsidRDefault="005031CE" w:rsidP="005031CE">
      <w:pPr>
        <w:pStyle w:val="afc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5031CE" w:rsidRDefault="005031CE" w:rsidP="005031CE">
      <w:pPr>
        <w:pStyle w:val="afc"/>
        <w:tabs>
          <w:tab w:val="left" w:pos="1658"/>
        </w:tabs>
        <w:spacing w:line="276" w:lineRule="auto"/>
        <w:jc w:val="center"/>
        <w:rPr>
          <w:b/>
          <w:sz w:val="28"/>
          <w:szCs w:val="28"/>
        </w:rPr>
      </w:pPr>
    </w:p>
    <w:p w:rsidR="005031CE" w:rsidRDefault="005031CE" w:rsidP="005031CE">
      <w:pPr>
        <w:pStyle w:val="afc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031CE" w:rsidRDefault="005031CE" w:rsidP="005031CE">
      <w:pPr>
        <w:pStyle w:val="afc"/>
        <w:spacing w:line="276" w:lineRule="auto"/>
        <w:jc w:val="center"/>
        <w:rPr>
          <w:b/>
          <w:sz w:val="28"/>
          <w:szCs w:val="28"/>
        </w:rPr>
      </w:pPr>
    </w:p>
    <w:p w:rsidR="005031CE" w:rsidRDefault="005031CE" w:rsidP="005031CE">
      <w:pPr>
        <w:pStyle w:val="afc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10 августа 2023 года   № 104</w:t>
      </w:r>
    </w:p>
    <w:p w:rsidR="005031CE" w:rsidRDefault="005031CE" w:rsidP="005031CE">
      <w:pPr>
        <w:pStyle w:val="afc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5031CE" w:rsidRDefault="000D6AA8" w:rsidP="001A2391">
      <w:pPr>
        <w:ind w:left="125"/>
        <w:jc w:val="center"/>
        <w:rPr>
          <w:b/>
          <w:sz w:val="28"/>
          <w:szCs w:val="28"/>
        </w:rPr>
      </w:pPr>
      <w:r w:rsidRPr="005031CE">
        <w:rPr>
          <w:b/>
          <w:sz w:val="28"/>
          <w:szCs w:val="28"/>
        </w:rPr>
        <w:t>О внесении изменений в постановление</w:t>
      </w:r>
      <w:r w:rsidR="001A2391" w:rsidRPr="005031CE">
        <w:rPr>
          <w:b/>
          <w:sz w:val="28"/>
          <w:szCs w:val="28"/>
        </w:rPr>
        <w:t xml:space="preserve"> </w:t>
      </w:r>
      <w:r w:rsidRPr="005031CE">
        <w:rPr>
          <w:b/>
          <w:sz w:val="28"/>
          <w:szCs w:val="28"/>
        </w:rPr>
        <w:t xml:space="preserve">Администрации </w:t>
      </w:r>
    </w:p>
    <w:p w:rsidR="00E77D8D" w:rsidRPr="005031CE" w:rsidRDefault="000B078F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5031CE">
        <w:rPr>
          <w:b/>
          <w:bCs/>
          <w:iCs/>
          <w:sz w:val="28"/>
          <w:szCs w:val="28"/>
        </w:rPr>
        <w:t>Веселовского</w:t>
      </w:r>
      <w:r w:rsidR="000D6AA8" w:rsidRPr="005031CE">
        <w:rPr>
          <w:b/>
          <w:bCs/>
          <w:iCs/>
          <w:sz w:val="28"/>
          <w:szCs w:val="28"/>
        </w:rPr>
        <w:t xml:space="preserve"> сельского</w:t>
      </w:r>
      <w:r w:rsidR="001A2391" w:rsidRPr="005031CE">
        <w:rPr>
          <w:b/>
          <w:bCs/>
          <w:iCs/>
          <w:sz w:val="28"/>
          <w:szCs w:val="28"/>
        </w:rPr>
        <w:t xml:space="preserve"> </w:t>
      </w:r>
      <w:r w:rsidR="000D6AA8" w:rsidRPr="005031CE">
        <w:rPr>
          <w:b/>
          <w:bCs/>
          <w:iCs/>
          <w:sz w:val="28"/>
          <w:szCs w:val="28"/>
        </w:rPr>
        <w:t xml:space="preserve">поселения </w:t>
      </w:r>
      <w:r w:rsidR="004D35C6" w:rsidRPr="005031CE">
        <w:rPr>
          <w:b/>
          <w:bCs/>
          <w:iCs/>
          <w:sz w:val="28"/>
          <w:szCs w:val="28"/>
        </w:rPr>
        <w:t xml:space="preserve">от </w:t>
      </w:r>
      <w:r w:rsidR="00E77D8D" w:rsidRPr="005031CE">
        <w:rPr>
          <w:b/>
          <w:bCs/>
          <w:iCs/>
          <w:sz w:val="28"/>
          <w:szCs w:val="28"/>
        </w:rPr>
        <w:t>22.10</w:t>
      </w:r>
      <w:r w:rsidR="001A2391" w:rsidRPr="005031CE">
        <w:rPr>
          <w:b/>
          <w:sz w:val="28"/>
          <w:szCs w:val="28"/>
        </w:rPr>
        <w:t>.20</w:t>
      </w:r>
      <w:r w:rsidR="00E77D8D" w:rsidRPr="005031CE">
        <w:rPr>
          <w:b/>
          <w:sz w:val="28"/>
          <w:szCs w:val="28"/>
        </w:rPr>
        <w:t>18</w:t>
      </w:r>
      <w:r w:rsidR="001A2391" w:rsidRPr="005031CE">
        <w:rPr>
          <w:b/>
          <w:sz w:val="28"/>
          <w:szCs w:val="28"/>
        </w:rPr>
        <w:t xml:space="preserve"> </w:t>
      </w:r>
      <w:r w:rsidR="001A2391" w:rsidRPr="005031CE">
        <w:rPr>
          <w:b/>
          <w:bCs/>
          <w:iCs/>
          <w:sz w:val="28"/>
          <w:szCs w:val="28"/>
        </w:rPr>
        <w:t xml:space="preserve">года </w:t>
      </w:r>
      <w:r w:rsidR="000D6AA8" w:rsidRPr="005031CE">
        <w:rPr>
          <w:b/>
          <w:bCs/>
          <w:iCs/>
          <w:sz w:val="28"/>
          <w:szCs w:val="28"/>
        </w:rPr>
        <w:t xml:space="preserve">№ </w:t>
      </w:r>
      <w:r w:rsidRPr="005031CE">
        <w:rPr>
          <w:b/>
          <w:bCs/>
          <w:iCs/>
          <w:sz w:val="28"/>
          <w:szCs w:val="28"/>
        </w:rPr>
        <w:t>1</w:t>
      </w:r>
      <w:r w:rsidR="00E77D8D" w:rsidRPr="005031CE">
        <w:rPr>
          <w:b/>
          <w:bCs/>
          <w:iCs/>
          <w:sz w:val="28"/>
          <w:szCs w:val="28"/>
        </w:rPr>
        <w:t>70</w:t>
      </w:r>
    </w:p>
    <w:p w:rsidR="00646AA3" w:rsidRPr="005031CE" w:rsidRDefault="00E77D8D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5031CE">
        <w:rPr>
          <w:b/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и в связи с необходимостью корректировки объемов финансирования отдельных программных мероприятий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 xml:space="preserve">Администрации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3B271E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3B271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597E87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</w:t>
      </w:r>
      <w:r w:rsidR="00A02374" w:rsidRPr="00E56D12">
        <w:rPr>
          <w:sz w:val="28"/>
          <w:szCs w:val="28"/>
        </w:rPr>
        <w:lastRenderedPageBreak/>
        <w:t>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597E8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597E87" w:rsidRPr="00E56D12" w:rsidRDefault="00597E87" w:rsidP="00597E87">
      <w:pPr>
        <w:pStyle w:val="aff2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:rsidR="00597E87" w:rsidRPr="00E56D12" w:rsidRDefault="00597E87" w:rsidP="00597E87">
      <w:pPr>
        <w:pStyle w:val="aff2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</w:t>
      </w:r>
      <w:r w:rsidR="00BC5CC6">
        <w:rPr>
          <w:sz w:val="28"/>
          <w:szCs w:val="28"/>
        </w:rPr>
        <w:t xml:space="preserve">     </w:t>
      </w:r>
      <w:r w:rsidR="000D6AA8" w:rsidRPr="00E56D12">
        <w:rPr>
          <w:sz w:val="28"/>
          <w:szCs w:val="28"/>
        </w:rPr>
        <w:t>Глав</w:t>
      </w:r>
      <w:r w:rsidR="00BC5CC6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BC5CC6">
        <w:rPr>
          <w:sz w:val="28"/>
          <w:szCs w:val="28"/>
        </w:rPr>
        <w:t>С</w:t>
      </w:r>
      <w:r w:rsidR="004426AF">
        <w:rPr>
          <w:sz w:val="28"/>
          <w:szCs w:val="28"/>
        </w:rPr>
        <w:t>.И.</w:t>
      </w:r>
      <w:r w:rsidR="00BC5CC6">
        <w:rPr>
          <w:sz w:val="28"/>
          <w:szCs w:val="28"/>
        </w:rPr>
        <w:t>Титоренко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5031CE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5031CE">
        <w:rPr>
          <w:kern w:val="2"/>
          <w:sz w:val="24"/>
          <w:szCs w:val="24"/>
        </w:rPr>
        <w:t>Приложение №1</w:t>
      </w:r>
    </w:p>
    <w:p w:rsidR="00BB461D" w:rsidRPr="005031CE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5031CE">
        <w:rPr>
          <w:kern w:val="2"/>
          <w:sz w:val="24"/>
          <w:szCs w:val="24"/>
        </w:rPr>
        <w:t>к постановлению Администрации</w:t>
      </w:r>
      <w:r w:rsidR="00B02054" w:rsidRPr="005031CE">
        <w:rPr>
          <w:kern w:val="2"/>
          <w:sz w:val="24"/>
          <w:szCs w:val="24"/>
        </w:rPr>
        <w:t xml:space="preserve"> </w:t>
      </w:r>
      <w:r w:rsidR="000B078F" w:rsidRPr="005031CE">
        <w:rPr>
          <w:sz w:val="24"/>
          <w:szCs w:val="24"/>
        </w:rPr>
        <w:t>Веселовского</w:t>
      </w:r>
      <w:r w:rsidRPr="005031CE">
        <w:rPr>
          <w:kern w:val="2"/>
          <w:sz w:val="24"/>
          <w:szCs w:val="24"/>
        </w:rPr>
        <w:t xml:space="preserve"> </w:t>
      </w:r>
    </w:p>
    <w:p w:rsidR="00B02054" w:rsidRPr="005031CE" w:rsidRDefault="00FF42B5" w:rsidP="00FA0F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031CE">
        <w:rPr>
          <w:kern w:val="2"/>
          <w:sz w:val="24"/>
          <w:szCs w:val="24"/>
        </w:rPr>
        <w:t>сельского поселения</w:t>
      </w:r>
      <w:r w:rsidR="00964262" w:rsidRPr="005031CE">
        <w:rPr>
          <w:kern w:val="2"/>
          <w:sz w:val="24"/>
          <w:szCs w:val="24"/>
        </w:rPr>
        <w:t xml:space="preserve"> </w:t>
      </w:r>
      <w:r w:rsidR="00411A90" w:rsidRPr="005031CE">
        <w:rPr>
          <w:sz w:val="24"/>
          <w:szCs w:val="24"/>
        </w:rPr>
        <w:t>о</w:t>
      </w:r>
      <w:r w:rsidRPr="005031CE">
        <w:rPr>
          <w:sz w:val="24"/>
          <w:szCs w:val="24"/>
        </w:rPr>
        <w:t>т</w:t>
      </w:r>
      <w:r w:rsidR="009F66D9" w:rsidRPr="005031CE">
        <w:rPr>
          <w:sz w:val="24"/>
          <w:szCs w:val="24"/>
        </w:rPr>
        <w:t xml:space="preserve"> </w:t>
      </w:r>
      <w:r w:rsidR="00BC5CC6" w:rsidRPr="005031CE">
        <w:rPr>
          <w:sz w:val="24"/>
          <w:szCs w:val="24"/>
        </w:rPr>
        <w:t>10.08</w:t>
      </w:r>
      <w:r w:rsidR="00BB461D" w:rsidRPr="005031CE">
        <w:rPr>
          <w:sz w:val="24"/>
          <w:szCs w:val="24"/>
        </w:rPr>
        <w:t>.202</w:t>
      </w:r>
      <w:r w:rsidR="004426AF" w:rsidRPr="005031CE">
        <w:rPr>
          <w:sz w:val="24"/>
          <w:szCs w:val="24"/>
        </w:rPr>
        <w:t>3</w:t>
      </w:r>
      <w:r w:rsidR="00BB461D" w:rsidRPr="005031CE">
        <w:rPr>
          <w:sz w:val="24"/>
          <w:szCs w:val="24"/>
        </w:rPr>
        <w:t xml:space="preserve"> г</w:t>
      </w:r>
      <w:r w:rsidRPr="005031CE">
        <w:rPr>
          <w:sz w:val="24"/>
          <w:szCs w:val="24"/>
        </w:rPr>
        <w:t xml:space="preserve"> №</w:t>
      </w:r>
      <w:r w:rsidR="005031CE" w:rsidRPr="005031CE">
        <w:rPr>
          <w:sz w:val="24"/>
          <w:szCs w:val="24"/>
        </w:rPr>
        <w:t xml:space="preserve"> 104</w:t>
      </w:r>
    </w:p>
    <w:p w:rsidR="00BB461D" w:rsidRPr="005031CE" w:rsidRDefault="00BB461D" w:rsidP="00FA0F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269"/>
        <w:gridCol w:w="7796"/>
      </w:tblGrid>
      <w:tr w:rsidR="003B271E" w:rsidRPr="005031CE" w:rsidTr="00F30C08">
        <w:tc>
          <w:tcPr>
            <w:tcW w:w="2269" w:type="dxa"/>
            <w:shd w:val="clear" w:color="auto" w:fill="auto"/>
          </w:tcPr>
          <w:p w:rsidR="003B271E" w:rsidRPr="005031CE" w:rsidRDefault="003B271E" w:rsidP="004B18F3">
            <w:pPr>
              <w:widowControl w:val="0"/>
              <w:autoSpaceDE w:val="0"/>
              <w:snapToGrid w:val="0"/>
              <w:jc w:val="both"/>
              <w:rPr>
                <w:color w:val="00B0F0"/>
                <w:sz w:val="24"/>
                <w:szCs w:val="24"/>
              </w:rPr>
            </w:pPr>
          </w:p>
          <w:p w:rsidR="003B271E" w:rsidRPr="005031CE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Ресурсное обеспечение муниципально</w:t>
            </w:r>
            <w:r w:rsidR="00F30C08" w:rsidRPr="005031CE">
              <w:rPr>
                <w:sz w:val="24"/>
                <w:szCs w:val="24"/>
              </w:rPr>
              <w:t>й</w:t>
            </w:r>
            <w:r w:rsidRPr="005031CE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5031CE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5031CE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BC5CC6" w:rsidRPr="005031CE">
              <w:rPr>
                <w:rFonts w:eastAsia="Calibri"/>
                <w:sz w:val="24"/>
                <w:szCs w:val="24"/>
              </w:rPr>
              <w:t>42207,8</w:t>
            </w:r>
            <w:r w:rsidR="00ED3B55" w:rsidRPr="005031CE">
              <w:rPr>
                <w:rFonts w:eastAsia="Calibri"/>
                <w:sz w:val="24"/>
                <w:szCs w:val="24"/>
              </w:rPr>
              <w:t xml:space="preserve"> </w:t>
            </w:r>
            <w:r w:rsidRPr="005031CE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5031CE">
              <w:rPr>
                <w:rFonts w:eastAsia="Calibri"/>
                <w:sz w:val="24"/>
                <w:szCs w:val="24"/>
              </w:rPr>
              <w:t>5152,4</w:t>
            </w:r>
            <w:r w:rsidRPr="005031CE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 w:rsidRPr="005031CE">
              <w:rPr>
                <w:rFonts w:eastAsia="Calibri"/>
                <w:sz w:val="24"/>
                <w:szCs w:val="24"/>
              </w:rPr>
              <w:t xml:space="preserve">5765,9 </w:t>
            </w:r>
            <w:r w:rsidRPr="005031CE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 w:rsidRPr="005031CE">
              <w:rPr>
                <w:rFonts w:eastAsia="Calibri"/>
                <w:sz w:val="24"/>
                <w:szCs w:val="24"/>
              </w:rPr>
              <w:t>6799,9</w:t>
            </w:r>
            <w:r w:rsidRPr="005031CE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2023 год – </w:t>
            </w:r>
            <w:r w:rsidR="00BC5CC6" w:rsidRPr="005031CE">
              <w:rPr>
                <w:rFonts w:eastAsia="Calibri"/>
                <w:sz w:val="24"/>
                <w:szCs w:val="24"/>
              </w:rPr>
              <w:t>7775,8</w:t>
            </w:r>
            <w:r w:rsidRPr="005031CE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5031CE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2024 год – </w:t>
            </w:r>
            <w:r w:rsidR="00ED3B55" w:rsidRPr="005031CE">
              <w:rPr>
                <w:sz w:val="24"/>
                <w:szCs w:val="24"/>
              </w:rPr>
              <w:t>6017,5</w:t>
            </w:r>
            <w:r w:rsidRPr="005031CE">
              <w:rPr>
                <w:rFonts w:eastAsia="Calibri"/>
                <w:sz w:val="24"/>
                <w:szCs w:val="24"/>
              </w:rPr>
              <w:t xml:space="preserve">  </w:t>
            </w:r>
            <w:r w:rsidRPr="005031CE">
              <w:rPr>
                <w:sz w:val="24"/>
                <w:szCs w:val="24"/>
              </w:rPr>
              <w:t>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 w:rsidRPr="005031CE">
              <w:rPr>
                <w:rFonts w:eastAsia="Calibri"/>
                <w:sz w:val="24"/>
                <w:szCs w:val="24"/>
              </w:rPr>
              <w:t>5199,8</w:t>
            </w:r>
            <w:r w:rsidRPr="005031CE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5031CE" w:rsidRDefault="003B271E" w:rsidP="004B18F3">
            <w:pPr>
              <w:jc w:val="both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Из них:</w:t>
            </w:r>
            <w:r w:rsidR="00B02054" w:rsidRPr="005031CE">
              <w:rPr>
                <w:sz w:val="24"/>
                <w:szCs w:val="24"/>
              </w:rPr>
              <w:t xml:space="preserve"> </w:t>
            </w:r>
            <w:r w:rsidRPr="005031CE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BC5CC6" w:rsidRPr="005031CE">
              <w:rPr>
                <w:sz w:val="24"/>
                <w:szCs w:val="24"/>
              </w:rPr>
              <w:t>42207,8</w:t>
            </w:r>
            <w:r w:rsidRPr="005031CE">
              <w:rPr>
                <w:sz w:val="24"/>
                <w:szCs w:val="24"/>
              </w:rPr>
              <w:t xml:space="preserve"> тыс. рублей, </w:t>
            </w:r>
            <w:r w:rsidRPr="005031CE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5031CE">
              <w:rPr>
                <w:rFonts w:eastAsia="Calibri"/>
                <w:sz w:val="24"/>
                <w:szCs w:val="24"/>
              </w:rPr>
              <w:t>5152,4</w:t>
            </w:r>
            <w:r w:rsidRPr="005031CE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5031CE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5031CE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 w:rsidRPr="005031CE">
              <w:rPr>
                <w:rFonts w:eastAsia="Calibri"/>
                <w:sz w:val="24"/>
                <w:szCs w:val="24"/>
              </w:rPr>
              <w:t>5765,9</w:t>
            </w:r>
            <w:r w:rsidRPr="005031CE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5031CE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 w:rsidRPr="005031CE">
              <w:rPr>
                <w:rFonts w:eastAsia="Calibri"/>
                <w:sz w:val="24"/>
                <w:szCs w:val="24"/>
              </w:rPr>
              <w:t>6799,9</w:t>
            </w:r>
            <w:r w:rsidRPr="005031CE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5031CE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2023 год – </w:t>
            </w:r>
            <w:r w:rsidR="00BC5CC6" w:rsidRPr="005031CE">
              <w:rPr>
                <w:rFonts w:eastAsia="Calibri"/>
                <w:sz w:val="24"/>
                <w:szCs w:val="24"/>
              </w:rPr>
              <w:t>7775,8</w:t>
            </w:r>
            <w:r w:rsidRPr="005031CE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5031CE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2024 год – </w:t>
            </w:r>
            <w:r w:rsidR="00ED3B55" w:rsidRPr="005031CE">
              <w:rPr>
                <w:rFonts w:eastAsia="Calibri"/>
                <w:sz w:val="24"/>
                <w:szCs w:val="24"/>
              </w:rPr>
              <w:t>6017,5</w:t>
            </w:r>
            <w:r w:rsidRPr="005031CE">
              <w:rPr>
                <w:rFonts w:eastAsia="Calibri"/>
                <w:sz w:val="24"/>
                <w:szCs w:val="24"/>
              </w:rPr>
              <w:t xml:space="preserve">  </w:t>
            </w:r>
            <w:r w:rsidRPr="005031CE">
              <w:rPr>
                <w:sz w:val="24"/>
                <w:szCs w:val="24"/>
              </w:rPr>
              <w:t>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 w:rsidRPr="005031CE">
              <w:rPr>
                <w:rFonts w:eastAsia="Calibri"/>
                <w:sz w:val="24"/>
                <w:szCs w:val="24"/>
              </w:rPr>
              <w:t xml:space="preserve">5199,8 </w:t>
            </w:r>
            <w:r w:rsidRPr="005031CE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5031CE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5031CE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2024 год – </w:t>
            </w:r>
            <w:r w:rsidRPr="005031CE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5031CE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5031CE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/>
      </w:tblPr>
      <w:tblGrid>
        <w:gridCol w:w="2499"/>
        <w:gridCol w:w="646"/>
        <w:gridCol w:w="6893"/>
        <w:gridCol w:w="19"/>
      </w:tblGrid>
      <w:tr w:rsidR="00FF42B5" w:rsidRPr="005031CE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5031CE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Pr="005031CE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5031CE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Приложение № 2</w:t>
            </w:r>
          </w:p>
          <w:p w:rsidR="00220E20" w:rsidRPr="005031CE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к постановлению Администрации</w:t>
            </w:r>
          </w:p>
          <w:p w:rsidR="00C0692C" w:rsidRPr="005031CE" w:rsidRDefault="0094332D" w:rsidP="00943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                   </w:t>
            </w:r>
            <w:r w:rsidR="00220E20" w:rsidRPr="005031CE">
              <w:rPr>
                <w:sz w:val="24"/>
                <w:szCs w:val="24"/>
              </w:rPr>
              <w:t>Веселовского</w:t>
            </w:r>
            <w:r w:rsidR="00220E20" w:rsidRPr="005031CE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="00220E20" w:rsidRPr="005031CE">
              <w:rPr>
                <w:sz w:val="24"/>
                <w:szCs w:val="24"/>
              </w:rPr>
              <w:t xml:space="preserve">от </w:t>
            </w:r>
            <w:r w:rsidRPr="005031CE">
              <w:rPr>
                <w:sz w:val="24"/>
                <w:szCs w:val="24"/>
              </w:rPr>
              <w:softHyphen/>
            </w:r>
            <w:r w:rsidRPr="005031CE">
              <w:rPr>
                <w:sz w:val="24"/>
                <w:szCs w:val="24"/>
              </w:rPr>
              <w:softHyphen/>
              <w:t xml:space="preserve"> </w:t>
            </w:r>
            <w:r w:rsidR="005031CE" w:rsidRPr="005031CE">
              <w:rPr>
                <w:sz w:val="24"/>
                <w:szCs w:val="24"/>
              </w:rPr>
              <w:t>10.08</w:t>
            </w:r>
            <w:r w:rsidR="008727D8" w:rsidRPr="005031CE">
              <w:rPr>
                <w:sz w:val="24"/>
                <w:szCs w:val="24"/>
              </w:rPr>
              <w:t>.202</w:t>
            </w:r>
            <w:r w:rsidRPr="005031CE">
              <w:rPr>
                <w:sz w:val="24"/>
                <w:szCs w:val="24"/>
              </w:rPr>
              <w:t>3</w:t>
            </w:r>
            <w:r w:rsidR="00220E20" w:rsidRPr="005031CE">
              <w:rPr>
                <w:sz w:val="24"/>
                <w:szCs w:val="24"/>
              </w:rPr>
              <w:t xml:space="preserve"> № </w:t>
            </w:r>
            <w:r w:rsidR="005031CE" w:rsidRPr="005031CE">
              <w:rPr>
                <w:sz w:val="24"/>
                <w:szCs w:val="24"/>
              </w:rPr>
              <w:t>104</w:t>
            </w:r>
            <w:r w:rsidRPr="005031CE">
              <w:rPr>
                <w:sz w:val="24"/>
                <w:szCs w:val="24"/>
              </w:rPr>
              <w:t xml:space="preserve">   </w:t>
            </w:r>
          </w:p>
          <w:p w:rsidR="0094332D" w:rsidRPr="005031CE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5031CE" w:rsidTr="00BE4B74">
        <w:tblPrEx>
          <w:tblLook w:val="00A0"/>
        </w:tblPrEx>
        <w:tc>
          <w:tcPr>
            <w:tcW w:w="2499" w:type="dxa"/>
          </w:tcPr>
          <w:p w:rsidR="00C0692C" w:rsidRPr="005031CE" w:rsidRDefault="00FF42B5" w:rsidP="00D147D5">
            <w:pPr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                                      </w:t>
            </w:r>
          </w:p>
          <w:p w:rsidR="00C0692C" w:rsidRPr="005031CE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5031CE" w:rsidRDefault="00D147D5" w:rsidP="00D147D5">
            <w:pPr>
              <w:autoSpaceDE w:val="0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5031CE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5031CE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5031CE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5031CE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5031CE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О</w:t>
            </w:r>
            <w:r w:rsidR="00FF42B5" w:rsidRPr="005031CE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ED3B55" w:rsidRPr="005031CE">
              <w:rPr>
                <w:kern w:val="2"/>
                <w:sz w:val="24"/>
                <w:szCs w:val="24"/>
              </w:rPr>
              <w:t>1578,6</w:t>
            </w:r>
            <w:r w:rsidR="00FF42B5" w:rsidRPr="005031CE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5031CE">
              <w:rPr>
                <w:kern w:val="2"/>
                <w:sz w:val="24"/>
                <w:szCs w:val="24"/>
              </w:rPr>
              <w:t xml:space="preserve"> </w:t>
            </w:r>
            <w:r w:rsidR="00FF42B5" w:rsidRPr="005031CE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5031CE">
              <w:rPr>
                <w:kern w:val="2"/>
                <w:sz w:val="24"/>
                <w:szCs w:val="24"/>
              </w:rPr>
              <w:t>228,4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5031CE">
              <w:rPr>
                <w:kern w:val="2"/>
                <w:sz w:val="24"/>
                <w:szCs w:val="24"/>
              </w:rPr>
              <w:t>296,2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2021 году – </w:t>
            </w:r>
            <w:r w:rsidR="00082BB4" w:rsidRPr="005031CE">
              <w:rPr>
                <w:kern w:val="2"/>
                <w:sz w:val="24"/>
                <w:szCs w:val="24"/>
              </w:rPr>
              <w:t>273,5</w:t>
            </w:r>
            <w:r w:rsidR="00350110" w:rsidRPr="005031CE">
              <w:rPr>
                <w:kern w:val="2"/>
                <w:sz w:val="24"/>
                <w:szCs w:val="24"/>
              </w:rPr>
              <w:t xml:space="preserve"> </w:t>
            </w:r>
            <w:r w:rsidRPr="005031CE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2022 году – </w:t>
            </w:r>
            <w:r w:rsidR="008727D8" w:rsidRPr="005031CE">
              <w:rPr>
                <w:kern w:val="2"/>
                <w:sz w:val="24"/>
                <w:szCs w:val="24"/>
              </w:rPr>
              <w:t>312,5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2023 году – </w:t>
            </w:r>
            <w:r w:rsidR="00ED3B55" w:rsidRPr="005031CE">
              <w:rPr>
                <w:kern w:val="2"/>
                <w:sz w:val="24"/>
                <w:szCs w:val="24"/>
              </w:rPr>
              <w:t>322,0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2024 году – </w:t>
            </w:r>
            <w:r w:rsidR="00ED3B55" w:rsidRPr="005031CE">
              <w:rPr>
                <w:kern w:val="2"/>
                <w:sz w:val="24"/>
                <w:szCs w:val="24"/>
              </w:rPr>
              <w:t>73</w:t>
            </w:r>
            <w:r w:rsidR="00350110" w:rsidRPr="005031CE">
              <w:rPr>
                <w:kern w:val="2"/>
                <w:sz w:val="24"/>
                <w:szCs w:val="24"/>
              </w:rPr>
              <w:t>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2025 году – </w:t>
            </w:r>
            <w:r w:rsidR="00ED3B55" w:rsidRPr="005031CE">
              <w:rPr>
                <w:kern w:val="2"/>
                <w:sz w:val="24"/>
                <w:szCs w:val="24"/>
              </w:rPr>
              <w:t>73</w:t>
            </w:r>
            <w:r w:rsidR="00350110" w:rsidRPr="005031CE">
              <w:rPr>
                <w:kern w:val="2"/>
                <w:sz w:val="24"/>
                <w:szCs w:val="24"/>
              </w:rPr>
              <w:t>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2026 году – </w:t>
            </w:r>
            <w:r w:rsidR="00350110" w:rsidRPr="005031CE">
              <w:rPr>
                <w:kern w:val="2"/>
                <w:sz w:val="24"/>
                <w:szCs w:val="24"/>
              </w:rPr>
              <w:t>0,0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5031CE">
              <w:rPr>
                <w:kern w:val="2"/>
                <w:sz w:val="24"/>
                <w:szCs w:val="24"/>
              </w:rPr>
              <w:t>0,0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5031CE">
              <w:rPr>
                <w:kern w:val="2"/>
                <w:sz w:val="24"/>
                <w:szCs w:val="24"/>
              </w:rPr>
              <w:t>0,0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5031CE">
              <w:rPr>
                <w:kern w:val="2"/>
                <w:sz w:val="24"/>
                <w:szCs w:val="24"/>
              </w:rPr>
              <w:t>0,0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5031CE">
              <w:rPr>
                <w:kern w:val="2"/>
                <w:sz w:val="24"/>
                <w:szCs w:val="24"/>
              </w:rPr>
              <w:t>0,0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5031CE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из них:</w:t>
            </w:r>
            <w:r w:rsidR="00FA0FE4" w:rsidRPr="005031CE">
              <w:rPr>
                <w:kern w:val="2"/>
                <w:sz w:val="24"/>
                <w:szCs w:val="24"/>
              </w:rPr>
              <w:t xml:space="preserve"> </w:t>
            </w:r>
            <w:r w:rsidR="00FF42B5" w:rsidRPr="005031CE">
              <w:rPr>
                <w:kern w:val="2"/>
                <w:sz w:val="24"/>
                <w:szCs w:val="24"/>
              </w:rPr>
              <w:t>средств</w:t>
            </w:r>
            <w:r w:rsidRPr="005031CE">
              <w:rPr>
                <w:kern w:val="2"/>
                <w:sz w:val="24"/>
                <w:szCs w:val="24"/>
              </w:rPr>
              <w:t>а</w:t>
            </w:r>
            <w:r w:rsidR="00FF42B5" w:rsidRPr="005031CE">
              <w:rPr>
                <w:kern w:val="2"/>
                <w:sz w:val="24"/>
                <w:szCs w:val="24"/>
              </w:rPr>
              <w:t xml:space="preserve"> </w:t>
            </w:r>
            <w:r w:rsidRPr="005031CE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5031CE">
              <w:rPr>
                <w:kern w:val="2"/>
                <w:sz w:val="24"/>
                <w:szCs w:val="24"/>
              </w:rPr>
              <w:t xml:space="preserve"> – </w:t>
            </w:r>
            <w:r w:rsidR="00ED3B55" w:rsidRPr="005031CE">
              <w:rPr>
                <w:kern w:val="2"/>
                <w:sz w:val="24"/>
                <w:szCs w:val="24"/>
              </w:rPr>
              <w:t>1578</w:t>
            </w:r>
            <w:r w:rsidR="008727D8" w:rsidRPr="005031CE">
              <w:rPr>
                <w:kern w:val="2"/>
                <w:sz w:val="24"/>
                <w:szCs w:val="24"/>
              </w:rPr>
              <w:t>,6</w:t>
            </w:r>
            <w:r w:rsidR="00FF42B5" w:rsidRPr="005031CE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5031CE">
              <w:rPr>
                <w:kern w:val="2"/>
                <w:sz w:val="24"/>
                <w:szCs w:val="24"/>
              </w:rPr>
              <w:t xml:space="preserve"> </w:t>
            </w:r>
            <w:r w:rsidR="00FF42B5" w:rsidRPr="005031CE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5031CE">
              <w:rPr>
                <w:kern w:val="2"/>
                <w:sz w:val="24"/>
                <w:szCs w:val="24"/>
              </w:rPr>
              <w:t>228,4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5031CE">
              <w:rPr>
                <w:kern w:val="2"/>
                <w:sz w:val="24"/>
                <w:szCs w:val="24"/>
              </w:rPr>
              <w:t>296,2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2021 году – </w:t>
            </w:r>
            <w:r w:rsidR="00082BB4" w:rsidRPr="005031CE">
              <w:rPr>
                <w:kern w:val="2"/>
                <w:sz w:val="24"/>
                <w:szCs w:val="24"/>
              </w:rPr>
              <w:t>273,5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2022 году – </w:t>
            </w:r>
            <w:r w:rsidR="008727D8" w:rsidRPr="005031CE">
              <w:rPr>
                <w:kern w:val="2"/>
                <w:sz w:val="24"/>
                <w:szCs w:val="24"/>
              </w:rPr>
              <w:t>312,5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2023 году – </w:t>
            </w:r>
            <w:r w:rsidR="00ED3B55" w:rsidRPr="005031CE">
              <w:rPr>
                <w:kern w:val="2"/>
                <w:sz w:val="24"/>
                <w:szCs w:val="24"/>
              </w:rPr>
              <w:t>322,0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2024 году – </w:t>
            </w:r>
            <w:r w:rsidR="00ED3B55" w:rsidRPr="005031CE">
              <w:rPr>
                <w:kern w:val="2"/>
                <w:sz w:val="24"/>
                <w:szCs w:val="24"/>
              </w:rPr>
              <w:t>73</w:t>
            </w:r>
            <w:r w:rsidRPr="005031CE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2025 году – </w:t>
            </w:r>
            <w:r w:rsidR="00ED3B55" w:rsidRPr="005031CE">
              <w:rPr>
                <w:kern w:val="2"/>
                <w:sz w:val="24"/>
                <w:szCs w:val="24"/>
              </w:rPr>
              <w:t>73</w:t>
            </w:r>
            <w:r w:rsidRPr="005031CE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5031CE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5031CE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5031CE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5031CE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5031CE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Pr="005031CE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5031CE">
        <w:rPr>
          <w:kern w:val="2"/>
          <w:sz w:val="24"/>
          <w:szCs w:val="24"/>
        </w:rPr>
        <w:t xml:space="preserve"> </w:t>
      </w:r>
    </w:p>
    <w:p w:rsidR="00BB461D" w:rsidRPr="005031CE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5031CE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5031CE">
        <w:rPr>
          <w:kern w:val="2"/>
          <w:sz w:val="24"/>
          <w:szCs w:val="24"/>
        </w:rPr>
        <w:t xml:space="preserve"> </w:t>
      </w:r>
      <w:r w:rsidR="00964262" w:rsidRPr="005031CE">
        <w:rPr>
          <w:kern w:val="2"/>
          <w:sz w:val="24"/>
          <w:szCs w:val="24"/>
        </w:rPr>
        <w:t>Приложение №</w:t>
      </w:r>
      <w:r w:rsidR="00220E20" w:rsidRPr="005031CE">
        <w:rPr>
          <w:kern w:val="2"/>
          <w:sz w:val="24"/>
          <w:szCs w:val="24"/>
        </w:rPr>
        <w:t xml:space="preserve"> 3</w:t>
      </w:r>
    </w:p>
    <w:p w:rsidR="00964262" w:rsidRPr="005031CE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5031CE">
        <w:rPr>
          <w:kern w:val="2"/>
          <w:sz w:val="24"/>
          <w:szCs w:val="24"/>
        </w:rPr>
        <w:t>к постановлению Администрации</w:t>
      </w:r>
    </w:p>
    <w:p w:rsidR="008727D8" w:rsidRPr="005031CE" w:rsidRDefault="00964262" w:rsidP="008727D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031CE">
        <w:rPr>
          <w:sz w:val="24"/>
          <w:szCs w:val="24"/>
        </w:rPr>
        <w:t>Веселовского</w:t>
      </w:r>
      <w:r w:rsidRPr="005031CE">
        <w:rPr>
          <w:kern w:val="2"/>
          <w:sz w:val="24"/>
          <w:szCs w:val="24"/>
        </w:rPr>
        <w:t xml:space="preserve"> сельского поселения </w:t>
      </w:r>
      <w:r w:rsidRPr="005031CE">
        <w:rPr>
          <w:sz w:val="24"/>
          <w:szCs w:val="24"/>
        </w:rPr>
        <w:t xml:space="preserve">от </w:t>
      </w:r>
      <w:r w:rsidR="005031CE" w:rsidRPr="005031CE">
        <w:rPr>
          <w:sz w:val="24"/>
          <w:szCs w:val="24"/>
        </w:rPr>
        <w:t>10.</w:t>
      </w:r>
      <w:r w:rsidR="0094332D" w:rsidRPr="005031CE">
        <w:rPr>
          <w:sz w:val="24"/>
          <w:szCs w:val="24"/>
        </w:rPr>
        <w:t>0</w:t>
      </w:r>
      <w:r w:rsidR="005031CE" w:rsidRPr="005031CE">
        <w:rPr>
          <w:sz w:val="24"/>
          <w:szCs w:val="24"/>
        </w:rPr>
        <w:t>8</w:t>
      </w:r>
      <w:r w:rsidR="008727D8" w:rsidRPr="005031CE">
        <w:rPr>
          <w:sz w:val="24"/>
          <w:szCs w:val="24"/>
        </w:rPr>
        <w:t>.202</w:t>
      </w:r>
      <w:r w:rsidR="0094332D" w:rsidRPr="005031CE">
        <w:rPr>
          <w:sz w:val="24"/>
          <w:szCs w:val="24"/>
        </w:rPr>
        <w:t>3</w:t>
      </w:r>
      <w:r w:rsidR="00BB461D" w:rsidRPr="005031CE">
        <w:rPr>
          <w:sz w:val="24"/>
          <w:szCs w:val="24"/>
        </w:rPr>
        <w:t xml:space="preserve"> г</w:t>
      </w:r>
      <w:r w:rsidR="008727D8" w:rsidRPr="005031CE">
        <w:rPr>
          <w:sz w:val="24"/>
          <w:szCs w:val="24"/>
        </w:rPr>
        <w:t xml:space="preserve"> №</w:t>
      </w:r>
      <w:r w:rsidR="005031CE" w:rsidRPr="005031CE">
        <w:rPr>
          <w:sz w:val="24"/>
          <w:szCs w:val="24"/>
        </w:rPr>
        <w:t xml:space="preserve"> 104</w:t>
      </w:r>
    </w:p>
    <w:p w:rsidR="009A45A9" w:rsidRPr="005031CE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5031CE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5031CE">
        <w:rPr>
          <w:sz w:val="24"/>
          <w:szCs w:val="24"/>
        </w:rPr>
        <w:t>ПАСПОРТ</w:t>
      </w:r>
    </w:p>
    <w:p w:rsidR="005C6999" w:rsidRPr="005031CE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5031CE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5031CE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5031CE">
        <w:rPr>
          <w:sz w:val="24"/>
          <w:szCs w:val="24"/>
        </w:rPr>
        <w:t>Веселовском сельском поселении»</w:t>
      </w:r>
    </w:p>
    <w:p w:rsidR="00220E20" w:rsidRPr="005031CE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/>
      </w:tblPr>
      <w:tblGrid>
        <w:gridCol w:w="3255"/>
        <w:gridCol w:w="6379"/>
      </w:tblGrid>
      <w:tr w:rsidR="00220E20" w:rsidRPr="005031CE" w:rsidTr="009A45A9">
        <w:tc>
          <w:tcPr>
            <w:tcW w:w="3255" w:type="dxa"/>
            <w:shd w:val="clear" w:color="auto" w:fill="auto"/>
          </w:tcPr>
          <w:p w:rsidR="00220E20" w:rsidRPr="005031CE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Ресурсное </w:t>
            </w:r>
          </w:p>
          <w:p w:rsidR="00BB461D" w:rsidRPr="005031CE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обеспечение </w:t>
            </w:r>
          </w:p>
          <w:p w:rsidR="00220E20" w:rsidRPr="005031CE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подпрограммы</w:t>
            </w:r>
            <w:r w:rsidR="00BB461D" w:rsidRPr="005031CE">
              <w:rPr>
                <w:sz w:val="24"/>
                <w:szCs w:val="24"/>
              </w:rPr>
              <w:t xml:space="preserve"> 2</w:t>
            </w:r>
          </w:p>
          <w:p w:rsidR="00220E20" w:rsidRPr="005031CE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5031CE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5031CE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Общий объем финансирования подпрограммы составляет 19</w:t>
            </w:r>
            <w:r w:rsidR="009A45A9" w:rsidRPr="005031CE">
              <w:rPr>
                <w:rFonts w:eastAsia="Calibri"/>
                <w:sz w:val="24"/>
                <w:szCs w:val="24"/>
              </w:rPr>
              <w:t>7</w:t>
            </w:r>
            <w:r w:rsidRPr="005031CE">
              <w:rPr>
                <w:rFonts w:eastAsia="Calibri"/>
                <w:sz w:val="24"/>
                <w:szCs w:val="24"/>
              </w:rPr>
              <w:t>,</w:t>
            </w:r>
            <w:r w:rsidR="009A45A9" w:rsidRPr="005031CE">
              <w:rPr>
                <w:rFonts w:eastAsia="Calibri"/>
                <w:sz w:val="24"/>
                <w:szCs w:val="24"/>
              </w:rPr>
              <w:t>6</w:t>
            </w:r>
            <w:r w:rsidRPr="005031CE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5031CE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5031CE">
              <w:rPr>
                <w:rFonts w:eastAsia="Calibri"/>
                <w:sz w:val="24"/>
                <w:szCs w:val="24"/>
              </w:rPr>
              <w:t>19</w:t>
            </w:r>
            <w:r w:rsidRPr="005031CE">
              <w:rPr>
                <w:rFonts w:eastAsia="Calibri"/>
                <w:sz w:val="24"/>
                <w:szCs w:val="24"/>
              </w:rPr>
              <w:t>7</w:t>
            </w:r>
            <w:r w:rsidR="00220E20" w:rsidRPr="005031CE">
              <w:rPr>
                <w:rFonts w:eastAsia="Calibri"/>
                <w:sz w:val="24"/>
                <w:szCs w:val="24"/>
              </w:rPr>
              <w:t>,</w:t>
            </w:r>
            <w:r w:rsidRPr="005031CE">
              <w:rPr>
                <w:rFonts w:eastAsia="Calibri"/>
                <w:sz w:val="24"/>
                <w:szCs w:val="24"/>
              </w:rPr>
              <w:t>6</w:t>
            </w:r>
            <w:r w:rsidR="00220E20" w:rsidRPr="005031CE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5031CE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5031CE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5031CE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2024 год – </w:t>
            </w:r>
            <w:r w:rsidRPr="005031CE">
              <w:rPr>
                <w:rFonts w:eastAsia="Calibri"/>
                <w:sz w:val="24"/>
                <w:szCs w:val="24"/>
              </w:rPr>
              <w:t xml:space="preserve">0,0  </w:t>
            </w:r>
            <w:r w:rsidRPr="005031CE">
              <w:rPr>
                <w:sz w:val="24"/>
                <w:szCs w:val="24"/>
              </w:rPr>
              <w:t>тыс. рублей;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5031CE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5031CE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5031CE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/>
      </w:tblPr>
      <w:tblGrid>
        <w:gridCol w:w="2117"/>
        <w:gridCol w:w="645"/>
        <w:gridCol w:w="74"/>
        <w:gridCol w:w="6804"/>
        <w:gridCol w:w="19"/>
      </w:tblGrid>
      <w:tr w:rsidR="00964262" w:rsidRPr="005031CE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5031CE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Pr="005031CE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5031CE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Приложение № 4</w:t>
            </w:r>
          </w:p>
          <w:p w:rsidR="009A45A9" w:rsidRPr="005031CE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к постановлению Администрации</w:t>
            </w:r>
          </w:p>
          <w:p w:rsidR="00964262" w:rsidRPr="005031CE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Веселовского</w:t>
            </w:r>
            <w:r w:rsidRPr="005031CE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5031CE">
              <w:rPr>
                <w:sz w:val="24"/>
                <w:szCs w:val="24"/>
              </w:rPr>
              <w:t>от</w:t>
            </w:r>
            <w:r w:rsidR="005031CE" w:rsidRPr="005031CE">
              <w:rPr>
                <w:sz w:val="24"/>
                <w:szCs w:val="24"/>
              </w:rPr>
              <w:t xml:space="preserve"> 10.</w:t>
            </w:r>
            <w:r w:rsidR="00BC5CC6" w:rsidRPr="005031CE">
              <w:rPr>
                <w:sz w:val="24"/>
                <w:szCs w:val="24"/>
              </w:rPr>
              <w:t>08</w:t>
            </w:r>
            <w:r w:rsidR="0094332D" w:rsidRPr="005031CE">
              <w:rPr>
                <w:sz w:val="24"/>
                <w:szCs w:val="24"/>
              </w:rPr>
              <w:t>.2023</w:t>
            </w:r>
            <w:r w:rsidR="00C0692C" w:rsidRPr="005031CE">
              <w:rPr>
                <w:sz w:val="24"/>
                <w:szCs w:val="24"/>
              </w:rPr>
              <w:t xml:space="preserve"> </w:t>
            </w:r>
            <w:r w:rsidR="008727D8" w:rsidRPr="005031CE">
              <w:rPr>
                <w:sz w:val="24"/>
                <w:szCs w:val="24"/>
              </w:rPr>
              <w:t>№</w:t>
            </w:r>
            <w:r w:rsidR="005031CE" w:rsidRPr="005031CE">
              <w:rPr>
                <w:sz w:val="24"/>
                <w:szCs w:val="24"/>
              </w:rPr>
              <w:t xml:space="preserve"> 104</w:t>
            </w:r>
          </w:p>
          <w:p w:rsidR="00FA0FE4" w:rsidRPr="005031CE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5031CE" w:rsidTr="00FA0FE4">
        <w:tblPrEx>
          <w:tblLook w:val="00A0"/>
        </w:tblPrEx>
        <w:tc>
          <w:tcPr>
            <w:tcW w:w="2117" w:type="dxa"/>
          </w:tcPr>
          <w:p w:rsidR="00964262" w:rsidRPr="005031CE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5031CE">
              <w:rPr>
                <w:sz w:val="24"/>
                <w:szCs w:val="24"/>
              </w:rPr>
              <w:lastRenderedPageBreak/>
              <w:t xml:space="preserve">                                      «</w:t>
            </w:r>
            <w:r w:rsidRPr="005031CE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 w:rsidRPr="005031CE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5031CE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5031CE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5031CE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BC5CC6" w:rsidRPr="005031CE">
              <w:rPr>
                <w:kern w:val="2"/>
                <w:sz w:val="24"/>
                <w:szCs w:val="24"/>
              </w:rPr>
              <w:t>40431,6</w:t>
            </w:r>
            <w:r w:rsidRPr="005031CE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5031CE">
              <w:rPr>
                <w:kern w:val="2"/>
                <w:sz w:val="24"/>
                <w:szCs w:val="24"/>
              </w:rPr>
              <w:t xml:space="preserve"> </w:t>
            </w:r>
            <w:r w:rsidRPr="005031CE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5031CE">
              <w:rPr>
                <w:kern w:val="2"/>
                <w:sz w:val="24"/>
                <w:szCs w:val="24"/>
              </w:rPr>
              <w:t>4924,0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5031CE">
              <w:rPr>
                <w:kern w:val="2"/>
                <w:sz w:val="24"/>
                <w:szCs w:val="24"/>
              </w:rPr>
              <w:t>5200,3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2021 году – </w:t>
            </w:r>
            <w:r w:rsidR="00082BB4" w:rsidRPr="005031CE">
              <w:rPr>
                <w:kern w:val="2"/>
                <w:sz w:val="24"/>
                <w:szCs w:val="24"/>
              </w:rPr>
              <w:t>5294,8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2022 году – </w:t>
            </w:r>
            <w:r w:rsidR="00ED3B55" w:rsidRPr="005031CE">
              <w:rPr>
                <w:kern w:val="2"/>
                <w:sz w:val="24"/>
                <w:szCs w:val="24"/>
              </w:rPr>
              <w:t>6487,4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2023 году –</w:t>
            </w:r>
            <w:r w:rsidR="00DC5668" w:rsidRPr="005031CE">
              <w:rPr>
                <w:kern w:val="2"/>
                <w:sz w:val="24"/>
                <w:szCs w:val="24"/>
              </w:rPr>
              <w:t xml:space="preserve"> </w:t>
            </w:r>
            <w:r w:rsidR="00BC5CC6" w:rsidRPr="005031CE">
              <w:rPr>
                <w:kern w:val="2"/>
                <w:sz w:val="24"/>
                <w:szCs w:val="24"/>
              </w:rPr>
              <w:t>7453,8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2024 году – </w:t>
            </w:r>
            <w:r w:rsidR="00ED3B55" w:rsidRPr="005031CE">
              <w:rPr>
                <w:kern w:val="2"/>
                <w:sz w:val="24"/>
                <w:szCs w:val="24"/>
              </w:rPr>
              <w:t>5944,5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2025 году – </w:t>
            </w:r>
            <w:r w:rsidR="00ED3B55" w:rsidRPr="005031CE">
              <w:rPr>
                <w:kern w:val="2"/>
                <w:sz w:val="24"/>
                <w:szCs w:val="24"/>
              </w:rPr>
              <w:t>5126,8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из них:</w:t>
            </w:r>
            <w:r w:rsidR="00C540B2" w:rsidRPr="005031CE">
              <w:rPr>
                <w:kern w:val="2"/>
                <w:sz w:val="24"/>
                <w:szCs w:val="24"/>
              </w:rPr>
              <w:t xml:space="preserve"> </w:t>
            </w:r>
            <w:r w:rsidRPr="005031CE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BC5CC6" w:rsidRPr="005031CE">
              <w:rPr>
                <w:kern w:val="2"/>
                <w:sz w:val="24"/>
                <w:szCs w:val="24"/>
              </w:rPr>
              <w:t>40431,6</w:t>
            </w:r>
            <w:r w:rsidRPr="005031CE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5031CE">
              <w:rPr>
                <w:kern w:val="2"/>
                <w:sz w:val="24"/>
                <w:szCs w:val="24"/>
              </w:rPr>
              <w:t xml:space="preserve"> </w:t>
            </w:r>
            <w:r w:rsidRPr="005031CE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5031CE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5031CE">
              <w:rPr>
                <w:kern w:val="2"/>
                <w:sz w:val="24"/>
                <w:szCs w:val="24"/>
              </w:rPr>
              <w:t>4924,0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5031CE">
              <w:rPr>
                <w:kern w:val="2"/>
                <w:sz w:val="24"/>
                <w:szCs w:val="24"/>
              </w:rPr>
              <w:t>5200,3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2021 году – </w:t>
            </w:r>
            <w:r w:rsidR="00082BB4" w:rsidRPr="005031CE">
              <w:rPr>
                <w:kern w:val="2"/>
                <w:sz w:val="24"/>
                <w:szCs w:val="24"/>
              </w:rPr>
              <w:t>5294,8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2022 году – </w:t>
            </w:r>
            <w:r w:rsidR="00ED3B55" w:rsidRPr="005031CE">
              <w:rPr>
                <w:kern w:val="2"/>
                <w:sz w:val="24"/>
                <w:szCs w:val="24"/>
              </w:rPr>
              <w:t>6487,4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2023 году – </w:t>
            </w:r>
            <w:r w:rsidR="00BC5CC6" w:rsidRPr="005031CE">
              <w:rPr>
                <w:kern w:val="2"/>
                <w:sz w:val="24"/>
                <w:szCs w:val="24"/>
              </w:rPr>
              <w:t>7453,8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2024 году – </w:t>
            </w:r>
            <w:r w:rsidR="00ED3B55" w:rsidRPr="005031CE">
              <w:rPr>
                <w:kern w:val="2"/>
                <w:sz w:val="24"/>
                <w:szCs w:val="24"/>
              </w:rPr>
              <w:t>5944,5</w:t>
            </w:r>
            <w:r w:rsidRPr="005031CE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 xml:space="preserve">в 2025 году – </w:t>
            </w:r>
            <w:r w:rsidR="00ED3B55" w:rsidRPr="005031CE">
              <w:rPr>
                <w:kern w:val="2"/>
                <w:sz w:val="24"/>
                <w:szCs w:val="24"/>
              </w:rPr>
              <w:t xml:space="preserve">5126,8 </w:t>
            </w:r>
            <w:r w:rsidRPr="005031CE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5031CE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5031CE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5031CE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5031CE" w:rsidSect="005031CE">
          <w:footerReference w:type="even" r:id="rId8"/>
          <w:footerReference w:type="default" r:id="rId9"/>
          <w:pgSz w:w="11906" w:h="16838"/>
          <w:pgMar w:top="709" w:right="991" w:bottom="1134" w:left="1701" w:header="709" w:footer="709" w:gutter="0"/>
          <w:cols w:space="708"/>
          <w:docGrid w:linePitch="360"/>
        </w:sectPr>
      </w:pPr>
    </w:p>
    <w:p w:rsidR="00432E6B" w:rsidRPr="005031CE" w:rsidRDefault="00432E6B" w:rsidP="00432E6B">
      <w:pPr>
        <w:widowControl w:val="0"/>
        <w:jc w:val="right"/>
        <w:rPr>
          <w:sz w:val="24"/>
          <w:szCs w:val="24"/>
        </w:rPr>
      </w:pPr>
      <w:r w:rsidRPr="005031CE">
        <w:rPr>
          <w:sz w:val="24"/>
          <w:szCs w:val="24"/>
        </w:rPr>
        <w:lastRenderedPageBreak/>
        <w:t>Приложение №</w:t>
      </w:r>
      <w:r w:rsidR="00597E87" w:rsidRPr="005031CE">
        <w:rPr>
          <w:sz w:val="24"/>
          <w:szCs w:val="24"/>
        </w:rPr>
        <w:t>5</w:t>
      </w:r>
    </w:p>
    <w:p w:rsidR="00432E6B" w:rsidRPr="005031CE" w:rsidRDefault="00432E6B" w:rsidP="00432E6B">
      <w:pPr>
        <w:widowControl w:val="0"/>
        <w:jc w:val="right"/>
        <w:rPr>
          <w:sz w:val="24"/>
          <w:szCs w:val="24"/>
        </w:rPr>
      </w:pPr>
      <w:r w:rsidRPr="005031CE">
        <w:rPr>
          <w:sz w:val="24"/>
          <w:szCs w:val="24"/>
        </w:rPr>
        <w:t xml:space="preserve">к </w:t>
      </w:r>
      <w:r w:rsidRPr="005031CE">
        <w:rPr>
          <w:bCs/>
          <w:sz w:val="24"/>
          <w:szCs w:val="24"/>
        </w:rPr>
        <w:t xml:space="preserve">муниципальной программе   Веселовского сельского поселения                        </w:t>
      </w:r>
    </w:p>
    <w:p w:rsidR="00432E6B" w:rsidRPr="005031CE" w:rsidRDefault="00432E6B" w:rsidP="00432E6B">
      <w:pPr>
        <w:widowControl w:val="0"/>
        <w:jc w:val="right"/>
        <w:rPr>
          <w:sz w:val="24"/>
          <w:szCs w:val="24"/>
        </w:rPr>
      </w:pPr>
      <w:r w:rsidRPr="005031CE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Default="00432E6B" w:rsidP="00432E6B">
      <w:pPr>
        <w:widowControl w:val="0"/>
        <w:autoSpaceDE w:val="0"/>
        <w:jc w:val="center"/>
        <w:rPr>
          <w:rFonts w:eastAsia="Calibri"/>
          <w:sz w:val="24"/>
          <w:szCs w:val="24"/>
        </w:rPr>
      </w:pPr>
      <w:r w:rsidRPr="005031CE">
        <w:rPr>
          <w:rFonts w:eastAsia="Calibri"/>
          <w:sz w:val="24"/>
          <w:szCs w:val="24"/>
        </w:rPr>
        <w:t xml:space="preserve">РАСХОДЫ </w:t>
      </w:r>
      <w:r w:rsidRPr="005031CE">
        <w:rPr>
          <w:sz w:val="24"/>
          <w:szCs w:val="24"/>
        </w:rPr>
        <w:t xml:space="preserve"> местного бюджета </w:t>
      </w:r>
      <w:r w:rsidRPr="005031CE">
        <w:rPr>
          <w:rFonts w:eastAsia="Calibri"/>
          <w:sz w:val="24"/>
          <w:szCs w:val="24"/>
        </w:rPr>
        <w:t xml:space="preserve">на реализацию муниципальной программы </w:t>
      </w:r>
    </w:p>
    <w:p w:rsidR="005031CE" w:rsidRPr="005031CE" w:rsidRDefault="005031CE" w:rsidP="00432E6B">
      <w:pPr>
        <w:widowControl w:val="0"/>
        <w:autoSpaceDE w:val="0"/>
        <w:jc w:val="center"/>
        <w:rPr>
          <w:rFonts w:eastAsia="Calibri"/>
          <w:sz w:val="24"/>
          <w:szCs w:val="24"/>
        </w:rPr>
      </w:pP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RPr="005031CE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Ответственный</w:t>
            </w:r>
          </w:p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исполнитель,</w:t>
            </w:r>
          </w:p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соисполнители,</w:t>
            </w:r>
          </w:p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Код бюджетной   </w:t>
            </w:r>
            <w:r w:rsidRPr="005031CE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Объем расходов всего</w:t>
            </w:r>
            <w:r w:rsidRPr="005031CE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в том числе по годам реализации</w:t>
            </w:r>
          </w:p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32E6B" w:rsidRPr="005031CE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snapToGri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5031CE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2030</w:t>
            </w:r>
          </w:p>
        </w:tc>
      </w:tr>
    </w:tbl>
    <w:p w:rsidR="00432E6B" w:rsidRPr="005031CE" w:rsidRDefault="00432E6B" w:rsidP="00432E6B">
      <w:pPr>
        <w:widowControl w:val="0"/>
        <w:autoSpaceDE w:val="0"/>
        <w:jc w:val="center"/>
        <w:rPr>
          <w:rFonts w:eastAsia="Calibri"/>
          <w:sz w:val="24"/>
          <w:szCs w:val="2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807"/>
        <w:gridCol w:w="611"/>
        <w:gridCol w:w="719"/>
      </w:tblGrid>
      <w:tr w:rsidR="00432E6B" w:rsidRPr="005031CE" w:rsidTr="0076595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21</w:t>
            </w:r>
          </w:p>
        </w:tc>
      </w:tr>
      <w:tr w:rsidR="00432E6B" w:rsidRPr="005031CE" w:rsidTr="0076595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Муниципальная </w:t>
            </w:r>
            <w:r w:rsidRPr="005031CE">
              <w:rPr>
                <w:sz w:val="24"/>
                <w:szCs w:val="24"/>
              </w:rPr>
              <w:br/>
              <w:t>программа «</w:t>
            </w:r>
            <w:r w:rsidRPr="005031CE">
              <w:rPr>
                <w:bCs/>
                <w:sz w:val="24"/>
                <w:szCs w:val="24"/>
              </w:rPr>
              <w:t>Муниципальная политика</w:t>
            </w:r>
            <w:r w:rsidRPr="005031CE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Всего, </w:t>
            </w:r>
          </w:p>
          <w:p w:rsidR="00432E6B" w:rsidRPr="005031CE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8B4C48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42207,80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3B4558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597E87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765952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A643EE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BC5CC6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7775,8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A643EE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A643EE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E5D18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Администрация Веселовского с/поселения,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8B4C48" w:rsidP="001135D6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42207,8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1135D6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1135D6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BC5CC6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7775,8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432E6B" w:rsidRPr="005031CE" w:rsidTr="0076595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Подпрограмма 1 «</w:t>
            </w:r>
            <w:r w:rsidRPr="005031CE">
              <w:rPr>
                <w:color w:val="000000"/>
                <w:sz w:val="24"/>
                <w:szCs w:val="24"/>
              </w:rPr>
              <w:t xml:space="preserve">Развитие муниципального управления и </w:t>
            </w:r>
            <w:r w:rsidRPr="005031CE">
              <w:rPr>
                <w:color w:val="000000"/>
                <w:sz w:val="24"/>
                <w:szCs w:val="24"/>
              </w:rPr>
              <w:lastRenderedPageBreak/>
              <w:t>муниципальной службы</w:t>
            </w:r>
            <w:r w:rsidRPr="005031CE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432E6B" w:rsidRPr="005031CE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A643EE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B64937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Администрация </w:t>
            </w:r>
            <w:r w:rsidRPr="005031CE">
              <w:rPr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1135D6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1135D6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B64937" w:rsidP="002708A1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2708A1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2708A1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 xml:space="preserve">Основное        </w:t>
            </w:r>
          </w:p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мероприятие 1.1</w:t>
            </w:r>
          </w:p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 оплата </w:t>
            </w:r>
            <w:r w:rsidRPr="005031CE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A643EE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</w:t>
            </w:r>
            <w:r w:rsidR="00A643EE" w:rsidRPr="005031CE">
              <w:rPr>
                <w:sz w:val="24"/>
                <w:szCs w:val="24"/>
              </w:rPr>
              <w:t>4</w:t>
            </w: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</w:t>
            </w:r>
            <w:r w:rsidR="00765952"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Основное        </w:t>
            </w:r>
            <w:r w:rsidRPr="005031CE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132,6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E008C0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B64937" w:rsidP="00A643EE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25,</w:t>
            </w:r>
            <w:r w:rsidR="00A643EE" w:rsidRPr="005031C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A643EE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E008C0" w:rsidP="00A643EE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</w:t>
            </w:r>
            <w:r w:rsidR="00A643EE" w:rsidRPr="005031CE">
              <w:rPr>
                <w:sz w:val="24"/>
                <w:szCs w:val="24"/>
              </w:rPr>
              <w:t>8</w:t>
            </w:r>
            <w:r w:rsidR="00765952" w:rsidRPr="005031CE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18</w:t>
            </w:r>
            <w:r w:rsidR="00765952" w:rsidRPr="005031CE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Основное        </w:t>
            </w:r>
            <w:r w:rsidRPr="005031CE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 xml:space="preserve">Основное        </w:t>
            </w:r>
            <w:r w:rsidRPr="005031CE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951</w:t>
            </w: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0113</w:t>
            </w: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244</w:t>
            </w: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A3A90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11</w:t>
            </w:r>
            <w:r w:rsidR="00765952" w:rsidRPr="005031CE">
              <w:rPr>
                <w:sz w:val="24"/>
                <w:szCs w:val="24"/>
              </w:rPr>
              <w:t>,7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A643EE" w:rsidP="005F375B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99,</w:t>
            </w:r>
            <w:r w:rsidR="005F375B" w:rsidRPr="005031CE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11,7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A3A90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A3A90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0D29C6" w:rsidRPr="005031CE" w:rsidRDefault="000D29C6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A3A90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A3A90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A643EE" w:rsidP="00B6493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A643EE" w:rsidP="007A3A90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A3A90" w:rsidP="00A643EE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</w:t>
            </w:r>
            <w:r w:rsidR="00A643EE" w:rsidRPr="005031CE">
              <w:rPr>
                <w:sz w:val="24"/>
                <w:szCs w:val="24"/>
              </w:rPr>
              <w:t>5</w:t>
            </w:r>
            <w:r w:rsidR="00765952" w:rsidRPr="005031CE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A643EE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15</w:t>
            </w:r>
            <w:r w:rsidR="00765952" w:rsidRPr="005031CE">
              <w:rPr>
                <w:sz w:val="24"/>
                <w:szCs w:val="24"/>
              </w:rPr>
              <w:t>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Основное        </w:t>
            </w:r>
            <w:r w:rsidRPr="005031CE">
              <w:rPr>
                <w:sz w:val="24"/>
                <w:szCs w:val="24"/>
              </w:rPr>
              <w:br/>
              <w:t xml:space="preserve">мероприятие 1.5 </w:t>
            </w:r>
          </w:p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FA03C3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1194,5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B64937" w:rsidP="00FA03C3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</w:t>
            </w:r>
            <w:r w:rsidR="00765952"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A643EE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</w:t>
            </w:r>
            <w:r w:rsidR="00765952"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1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5031CE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5031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5031CE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5031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5031CE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rPr>
                <w:b/>
                <w:sz w:val="24"/>
                <w:szCs w:val="24"/>
              </w:rPr>
            </w:pPr>
          </w:p>
        </w:tc>
      </w:tr>
      <w:tr w:rsidR="00765952" w:rsidRPr="005031CE" w:rsidTr="0076595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Основное        </w:t>
            </w:r>
            <w:r w:rsidRPr="005031CE">
              <w:rPr>
                <w:sz w:val="24"/>
                <w:szCs w:val="24"/>
              </w:rPr>
              <w:br/>
              <w:t>мероприятие 2.1</w:t>
            </w:r>
          </w:p>
          <w:p w:rsidR="00765952" w:rsidRPr="005031CE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 xml:space="preserve"> </w:t>
            </w:r>
            <w:r w:rsidRPr="005031CE">
              <w:rPr>
                <w:snapToGrid w:val="0"/>
                <w:sz w:val="24"/>
                <w:szCs w:val="24"/>
              </w:rPr>
              <w:t>Проведение выборов депутатов Собрания депутатов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5031CE">
              <w:rPr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65952" w:rsidRPr="005031CE" w:rsidTr="0076595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lastRenderedPageBreak/>
              <w:t>Подпрограмма 3</w:t>
            </w:r>
          </w:p>
          <w:p w:rsidR="00765952" w:rsidRPr="005031CE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5031CE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8B4C48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40431,6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FA03C3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0D29C6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7453,8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5031CE" w:rsidRDefault="00765952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5F375B" w:rsidRPr="005031CE" w:rsidTr="0076595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8B4C48" w:rsidP="001135D6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40431,6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0D29C6" w:rsidP="00AE181B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7453,9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AE181B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AE181B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5F375B" w:rsidRPr="005031CE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5031CE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31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3.1.</w:t>
            </w:r>
          </w:p>
          <w:p w:rsidR="005F375B" w:rsidRPr="005031CE" w:rsidRDefault="005F375B" w:rsidP="00056662">
            <w:pPr>
              <w:widowControl w:val="0"/>
              <w:rPr>
                <w:sz w:val="24"/>
                <w:szCs w:val="24"/>
              </w:rPr>
            </w:pPr>
            <w:r w:rsidRPr="005031CE">
              <w:rPr>
                <w:color w:val="000000"/>
                <w:sz w:val="24"/>
                <w:szCs w:val="24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0D29C6" w:rsidP="000D29C6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172,7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0D29C6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932FE9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932FE9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5F375B" w:rsidRPr="005031CE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3.2.Основное  </w:t>
            </w:r>
            <w:r w:rsidRPr="005031CE">
              <w:rPr>
                <w:sz w:val="24"/>
                <w:szCs w:val="24"/>
              </w:rPr>
              <w:br/>
              <w:t>мероприятие 3.2. «Финансовое о</w:t>
            </w:r>
            <w:r w:rsidRPr="005031CE">
              <w:rPr>
                <w:color w:val="000000"/>
                <w:sz w:val="24"/>
                <w:szCs w:val="24"/>
                <w:lang w:eastAsia="en-US"/>
              </w:rPr>
              <w:t xml:space="preserve">беспечение </w:t>
            </w:r>
            <w:r w:rsidRPr="005031CE">
              <w:rPr>
                <w:color w:val="000000"/>
                <w:sz w:val="24"/>
                <w:szCs w:val="24"/>
                <w:lang w:eastAsia="en-US"/>
              </w:rPr>
              <w:lastRenderedPageBreak/>
              <w:t>деятельности Администрации Веселовского сельского поселения</w:t>
            </w:r>
            <w:r w:rsidRPr="005031CE">
              <w:rPr>
                <w:rFonts w:eastAsia="SimSu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lastRenderedPageBreak/>
              <w:t xml:space="preserve">Администрация Веселовского сельского </w:t>
            </w:r>
            <w:r w:rsidRPr="005031CE">
              <w:rPr>
                <w:rFonts w:eastAsia="Calibri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121,129,122,</w:t>
            </w:r>
            <w:r w:rsidRPr="005031CE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0D29C6" w:rsidP="009E7F8D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>40248,9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932FE9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0D29C6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7422,0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932FE9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5925,5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932FE9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932FE9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5F375B" w:rsidRPr="005031CE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lastRenderedPageBreak/>
              <w:t>3.3.Основное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0D29C6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10</w:t>
            </w:r>
            <w:r w:rsidR="005F375B" w:rsidRPr="005031CE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0D29C6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</w:t>
            </w:r>
            <w:r w:rsidR="005F375B" w:rsidRPr="005031CE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5031CE" w:rsidRDefault="005F375B" w:rsidP="000D011C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</w:tbl>
    <w:p w:rsidR="00432E6B" w:rsidRPr="005031CE" w:rsidRDefault="00432E6B" w:rsidP="00432E6B">
      <w:pPr>
        <w:jc w:val="right"/>
        <w:rPr>
          <w:color w:val="000000"/>
          <w:sz w:val="24"/>
          <w:szCs w:val="24"/>
        </w:rPr>
      </w:pPr>
    </w:p>
    <w:p w:rsidR="006110A5" w:rsidRPr="005031CE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6110A5" w:rsidRPr="005031CE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6110A5" w:rsidRPr="005031CE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6110A5" w:rsidRPr="005031CE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6110A5" w:rsidRPr="005031CE" w:rsidRDefault="006110A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031CE" w:rsidRDefault="005031CE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031CE" w:rsidRDefault="005031CE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031CE" w:rsidRDefault="005031CE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031CE" w:rsidRDefault="005031CE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031CE" w:rsidRDefault="005031CE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5031CE" w:rsidRDefault="005031CE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2E6B" w:rsidRPr="005031CE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5031CE">
        <w:rPr>
          <w:sz w:val="24"/>
          <w:szCs w:val="24"/>
        </w:rPr>
        <w:lastRenderedPageBreak/>
        <w:t>Приложение № 4</w:t>
      </w:r>
    </w:p>
    <w:p w:rsidR="00432E6B" w:rsidRPr="005031CE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5031CE">
        <w:rPr>
          <w:sz w:val="24"/>
          <w:szCs w:val="24"/>
        </w:rPr>
        <w:t>к муниципальной программе Веселовского сельского поселения «Муниципальная политика»</w:t>
      </w:r>
    </w:p>
    <w:p w:rsidR="00432E6B" w:rsidRPr="005031CE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031CE">
        <w:rPr>
          <w:sz w:val="24"/>
          <w:szCs w:val="24"/>
        </w:rPr>
        <w:t>РАСХОДЫ</w:t>
      </w:r>
      <w:r w:rsidR="000E5D18" w:rsidRPr="005031CE">
        <w:rPr>
          <w:sz w:val="24"/>
          <w:szCs w:val="24"/>
        </w:rPr>
        <w:t xml:space="preserve"> </w:t>
      </w:r>
      <w:r w:rsidRPr="005031CE">
        <w:rPr>
          <w:sz w:val="24"/>
          <w:szCs w:val="24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5031CE" w:rsidTr="00056662">
        <w:tc>
          <w:tcPr>
            <w:tcW w:w="2552" w:type="dxa"/>
            <w:vMerge w:val="restart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32E6B" w:rsidRPr="005031CE" w:rsidRDefault="00432E6B" w:rsidP="00056662">
            <w:pPr>
              <w:pStyle w:val="aff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031C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32E6B" w:rsidRPr="005031CE" w:rsidRDefault="00432E6B" w:rsidP="00056662">
            <w:pPr>
              <w:pStyle w:val="aff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031C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5031CE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2030</w:t>
            </w:r>
          </w:p>
        </w:tc>
      </w:tr>
      <w:tr w:rsidR="00432E6B" w:rsidRPr="005031CE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15</w:t>
            </w:r>
          </w:p>
        </w:tc>
      </w:tr>
      <w:tr w:rsidR="007D4FF8" w:rsidRPr="005031CE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5031CE" w:rsidRDefault="007D4FF8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31C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5031C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7D4FF8" w:rsidRPr="005031CE" w:rsidRDefault="007D4FF8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31CE"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</w:p>
          <w:p w:rsidR="007D4FF8" w:rsidRPr="005031CE" w:rsidRDefault="007D4FF8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F8" w:rsidRPr="005031CE" w:rsidRDefault="007D4FF8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5031CE" w:rsidRDefault="007D4FF8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5031CE">
              <w:rPr>
                <w:rFonts w:ascii="Times New Roman" w:hAnsi="Times New Roman"/>
                <w:sz w:val="24"/>
                <w:szCs w:val="24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42207,80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5152,4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5496,5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5765,9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6799,9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7775,8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6017,5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5199,8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D4FF8" w:rsidRPr="005031CE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5031CE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FF8" w:rsidRPr="005031CE" w:rsidRDefault="007D4FF8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42207,80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5152,4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5496,5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5765,9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6799,9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7775,8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6017,5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5199,8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7D4FF8" w:rsidRPr="005031CE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4FF8" w:rsidRPr="005031CE" w:rsidRDefault="007D4FF8" w:rsidP="00056662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031C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7D4FF8" w:rsidRPr="005031CE" w:rsidRDefault="007D4FF8" w:rsidP="00056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31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3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</w:t>
            </w:r>
            <w:r w:rsidRPr="00503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и муниципальной службы</w:t>
            </w:r>
            <w:r w:rsidRPr="00503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4FF8" w:rsidRPr="005031CE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7D4FF8" w:rsidRPr="005031CE" w:rsidRDefault="007D4FF8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503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  <w:p w:rsidR="007D4FF8" w:rsidRPr="005031CE" w:rsidRDefault="007D4FF8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5031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1578,6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D4FF8" w:rsidRPr="005031CE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7D4FF8" w:rsidRPr="005031CE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D4FF8" w:rsidRPr="005031CE" w:rsidRDefault="007D4FF8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1578,6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228,4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widowControl w:val="0"/>
              <w:autoSpaceDE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296,2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273,5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312,5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432E6B" w:rsidRPr="005031CE" w:rsidRDefault="00432E6B" w:rsidP="00056662">
            <w:pPr>
              <w:ind w:left="-57" w:right="-57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Подпрограмма 2</w:t>
            </w:r>
          </w:p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«</w:t>
            </w:r>
            <w:r w:rsidRPr="005031CE">
              <w:rPr>
                <w:color w:val="000000"/>
                <w:sz w:val="24"/>
                <w:szCs w:val="24"/>
              </w:rPr>
              <w:t>Обеспечение реализации муниципальной программы Веселовского</w:t>
            </w:r>
            <w:r w:rsidRPr="005031CE">
              <w:rPr>
                <w:sz w:val="24"/>
                <w:szCs w:val="24"/>
              </w:rPr>
              <w:t xml:space="preserve"> сельского поселения</w:t>
            </w:r>
            <w:r w:rsidRPr="005031CE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5031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32E6B" w:rsidRPr="005031CE" w:rsidRDefault="00432E6B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5031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6110A5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7D4FF8" w:rsidRPr="005031CE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7D4FF8" w:rsidRPr="005031CE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Подпрограмма 3</w:t>
            </w:r>
          </w:p>
          <w:p w:rsidR="007D4FF8" w:rsidRPr="005031CE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2408" w:type="dxa"/>
            <w:shd w:val="clear" w:color="auto" w:fill="auto"/>
          </w:tcPr>
          <w:p w:rsidR="007D4FF8" w:rsidRPr="005031CE" w:rsidRDefault="007D4FF8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5031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D4FF8" w:rsidRPr="005031CE" w:rsidRDefault="007D4FF8" w:rsidP="00056662">
            <w:pPr>
              <w:pStyle w:val="aff2"/>
              <w:rPr>
                <w:rFonts w:ascii="Times New Roman" w:hAnsi="Times New Roman"/>
                <w:sz w:val="24"/>
                <w:szCs w:val="24"/>
              </w:rPr>
            </w:pPr>
            <w:r w:rsidRPr="005031CE">
              <w:rPr>
                <w:rFonts w:ascii="Times New Roman" w:hAnsi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40431,6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7453,8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5944,5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b/>
                <w:sz w:val="24"/>
                <w:szCs w:val="24"/>
              </w:rPr>
            </w:pPr>
            <w:r w:rsidRPr="005031CE">
              <w:rPr>
                <w:b/>
                <w:sz w:val="24"/>
                <w:szCs w:val="24"/>
              </w:rPr>
              <w:t>5126,8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7D4FF8" w:rsidRPr="005031CE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7D4FF8" w:rsidRPr="005031CE" w:rsidRDefault="007D4FF8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D4FF8" w:rsidRPr="005031CE" w:rsidRDefault="007D4FF8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40431,6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4924,0</w:t>
            </w:r>
          </w:p>
        </w:tc>
        <w:tc>
          <w:tcPr>
            <w:tcW w:w="817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5200,3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5294,8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6487,4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7453,8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5944,5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D87507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5126,8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D4FF8" w:rsidRPr="005031CE" w:rsidRDefault="007D4FF8" w:rsidP="002708A1">
            <w:pPr>
              <w:jc w:val="center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  <w:tr w:rsidR="00432E6B" w:rsidRPr="005031CE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5031CE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5031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5031CE" w:rsidRDefault="00432E6B" w:rsidP="00056662">
            <w:pPr>
              <w:jc w:val="center"/>
              <w:rPr>
                <w:sz w:val="24"/>
                <w:szCs w:val="24"/>
              </w:rPr>
            </w:pPr>
            <w:r w:rsidRPr="005031CE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F42B5" w:rsidRPr="005031CE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FF42B5" w:rsidRPr="005031CE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FF42B5" w:rsidRPr="005031CE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FF42B5" w:rsidRPr="005031CE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FF42B5" w:rsidRPr="005031CE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5031CE">
      <w:footerReference w:type="even" r:id="rId10"/>
      <w:footerReference w:type="default" r:id="rId11"/>
      <w:pgSz w:w="16838" w:h="11906" w:orient="landscape"/>
      <w:pgMar w:top="1702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B3A" w:rsidRDefault="00EF4B3A">
      <w:r>
        <w:separator/>
      </w:r>
    </w:p>
  </w:endnote>
  <w:endnote w:type="continuationSeparator" w:id="1">
    <w:p w:rsidR="00EF4B3A" w:rsidRDefault="00EF4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18" w:rsidRDefault="007D5591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5D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18" w:rsidRDefault="007D5591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5D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031CE">
      <w:rPr>
        <w:rStyle w:val="ab"/>
        <w:noProof/>
      </w:rPr>
      <w:t>3</w: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18" w:rsidRDefault="007D5591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5D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18" w:rsidRDefault="007D5591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E5D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031CE">
      <w:rPr>
        <w:rStyle w:val="ab"/>
        <w:noProof/>
      </w:rPr>
      <w:t>7</w:t>
    </w:r>
    <w:r>
      <w:rPr>
        <w:rStyle w:val="ab"/>
      </w:rPr>
      <w:fldChar w:fldCharType="end"/>
    </w:r>
  </w:p>
  <w:p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B3A" w:rsidRDefault="00EF4B3A">
      <w:r>
        <w:separator/>
      </w:r>
    </w:p>
  </w:footnote>
  <w:footnote w:type="continuationSeparator" w:id="1">
    <w:p w:rsidR="00EF4B3A" w:rsidRDefault="00EF4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F50"/>
    <w:rsid w:val="00000ED9"/>
    <w:rsid w:val="00005ADE"/>
    <w:rsid w:val="00006D45"/>
    <w:rsid w:val="00013EC3"/>
    <w:rsid w:val="00014F87"/>
    <w:rsid w:val="00027DEE"/>
    <w:rsid w:val="00030727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29C6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82D69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30D30"/>
    <w:rsid w:val="00240C49"/>
    <w:rsid w:val="0024130B"/>
    <w:rsid w:val="002417E8"/>
    <w:rsid w:val="0024430B"/>
    <w:rsid w:val="002615E6"/>
    <w:rsid w:val="0026768C"/>
    <w:rsid w:val="002708A1"/>
    <w:rsid w:val="00275128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581C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31CE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2CF1"/>
    <w:rsid w:val="007D4FF8"/>
    <w:rsid w:val="007D5591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4C48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43EE"/>
    <w:rsid w:val="00A66138"/>
    <w:rsid w:val="00A72551"/>
    <w:rsid w:val="00A7717C"/>
    <w:rsid w:val="00A8030E"/>
    <w:rsid w:val="00A829F2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2F3D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5CC6"/>
    <w:rsid w:val="00BC6611"/>
    <w:rsid w:val="00BD78E8"/>
    <w:rsid w:val="00BE2DDA"/>
    <w:rsid w:val="00BE4B74"/>
    <w:rsid w:val="00BE5E56"/>
    <w:rsid w:val="00BE7BC0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87507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334C"/>
    <w:rsid w:val="00DF4C66"/>
    <w:rsid w:val="00E008C0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B55"/>
    <w:rsid w:val="00ED3D57"/>
    <w:rsid w:val="00ED550D"/>
    <w:rsid w:val="00ED67BC"/>
    <w:rsid w:val="00ED6D60"/>
    <w:rsid w:val="00EE192F"/>
    <w:rsid w:val="00EF4B3A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591"/>
  </w:style>
  <w:style w:type="paragraph" w:styleId="1">
    <w:name w:val="heading 1"/>
    <w:basedOn w:val="a"/>
    <w:next w:val="a"/>
    <w:link w:val="10"/>
    <w:qFormat/>
    <w:rsid w:val="007D559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D559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</w:rPr>
  </w:style>
  <w:style w:type="paragraph" w:styleId="a3">
    <w:name w:val="Body Text"/>
    <w:basedOn w:val="a"/>
    <w:link w:val="a4"/>
    <w:rsid w:val="007D5591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rsid w:val="007D559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rsid w:val="007D5591"/>
    <w:pPr>
      <w:jc w:val="center"/>
    </w:pPr>
    <w:rPr>
      <w:sz w:val="28"/>
    </w:rPr>
  </w:style>
  <w:style w:type="paragraph" w:styleId="a7">
    <w:name w:val="footer"/>
    <w:basedOn w:val="a"/>
    <w:link w:val="a8"/>
    <w:rsid w:val="007D559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rsid w:val="007D559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  <w:rsid w:val="007D5591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Title"/>
    <w:basedOn w:val="a"/>
    <w:link w:val="af1"/>
    <w:uiPriority w:val="10"/>
    <w:qFormat/>
    <w:rsid w:val="0065220E"/>
    <w:pPr>
      <w:jc w:val="center"/>
    </w:pPr>
    <w:rPr>
      <w:sz w:val="24"/>
      <w:szCs w:val="24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Normal (Web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bidi="ar-SA"/>
    </w:rPr>
  </w:style>
  <w:style w:type="paragraph" w:customStyle="1" w:styleId="16">
    <w:name w:val="Без интервала1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аголовок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C3865-2DE5-402F-BCCF-F332160E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</TotalTime>
  <Pages>14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creator>pressa</dc:creator>
  <cp:lastModifiedBy>Пользователь</cp:lastModifiedBy>
  <cp:revision>2</cp:revision>
  <cp:lastPrinted>2022-05-04T11:48:00Z</cp:lastPrinted>
  <dcterms:created xsi:type="dcterms:W3CDTF">2023-08-10T08:34:00Z</dcterms:created>
  <dcterms:modified xsi:type="dcterms:W3CDTF">2023-08-10T08:34:00Z</dcterms:modified>
</cp:coreProperties>
</file>